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9B" w:rsidRDefault="00CB4A8E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复赛考场示意图</w:t>
      </w:r>
    </w:p>
    <w:p w:rsidR="0036439B" w:rsidRDefault="00CB4A8E">
      <w:r>
        <w:rPr>
          <w:rFonts w:hint="eastAsia"/>
          <w:noProof/>
        </w:rPr>
        <w:drawing>
          <wp:inline distT="0" distB="0" distL="114300" distR="114300">
            <wp:extent cx="5269865" cy="2781935"/>
            <wp:effectExtent l="0" t="0" r="635" b="12065"/>
            <wp:docPr id="1" name="图片 1" descr="文澜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澜楼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439B" w:rsidSect="00364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4C01F08"/>
    <w:rsid w:val="0036439B"/>
    <w:rsid w:val="00CB4A8E"/>
    <w:rsid w:val="24C01F08"/>
    <w:rsid w:val="30BA1EC2"/>
    <w:rsid w:val="6A2674F0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B4A8E"/>
    <w:rPr>
      <w:sz w:val="18"/>
      <w:szCs w:val="18"/>
    </w:rPr>
  </w:style>
  <w:style w:type="character" w:customStyle="1" w:styleId="Char">
    <w:name w:val="批注框文本 Char"/>
    <w:basedOn w:val="a0"/>
    <w:link w:val="a3"/>
    <w:rsid w:val="00CB4A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GZ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XGZ</dc:creator>
  <cp:lastModifiedBy>NTKO</cp:lastModifiedBy>
  <cp:revision>3</cp:revision>
  <dcterms:created xsi:type="dcterms:W3CDTF">2018-11-21T00:25:00Z</dcterms:created>
  <dcterms:modified xsi:type="dcterms:W3CDTF">2018-11-21T01:23:00Z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